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F36" w:rsidRDefault="00BF6F36" w:rsidP="00BF6F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FFA" w:rsidRDefault="005826AA" w:rsidP="00813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1A6">
        <w:rPr>
          <w:rFonts w:ascii="Times New Roman" w:hAnsi="Times New Roman" w:cs="Times New Roman"/>
          <w:b/>
          <w:sz w:val="32"/>
          <w:szCs w:val="32"/>
        </w:rPr>
        <w:t>Описание внешнего вида модели</w:t>
      </w:r>
    </w:p>
    <w:p w:rsidR="00BF6F36" w:rsidRPr="0053707B" w:rsidRDefault="002F725F" w:rsidP="009C0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5F">
        <w:rPr>
          <w:rFonts w:ascii="Times New Roman" w:hAnsi="Times New Roman" w:cs="Times New Roman"/>
          <w:color w:val="000000"/>
          <w:sz w:val="28"/>
          <w:szCs w:val="28"/>
        </w:rPr>
        <w:t>Костюм Фаворит-1</w:t>
      </w:r>
      <w:r w:rsidR="00F64C15" w:rsidRPr="00F64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25F">
        <w:rPr>
          <w:rFonts w:ascii="Times New Roman" w:hAnsi="Times New Roman" w:cs="Times New Roman"/>
          <w:color w:val="000000"/>
          <w:sz w:val="28"/>
          <w:szCs w:val="28"/>
        </w:rPr>
        <w:t>(брюки)</w:t>
      </w:r>
      <w:r w:rsidR="00F64C15" w:rsidRPr="00F64C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F36" w:rsidRPr="009327BE">
        <w:rPr>
          <w:rFonts w:ascii="Times New Roman" w:hAnsi="Times New Roman" w:cs="Times New Roman"/>
          <w:sz w:val="28"/>
          <w:szCs w:val="28"/>
        </w:rPr>
        <w:t xml:space="preserve">предназначен для защиты от общих производственных загрязнений и механических воздействий, изготавливается в соответствии с </w:t>
      </w:r>
      <w:r w:rsidR="00BF6F36" w:rsidRPr="00672455">
        <w:rPr>
          <w:rFonts w:ascii="Times New Roman" w:hAnsi="Times New Roman" w:cs="Times New Roman"/>
          <w:sz w:val="28"/>
          <w:szCs w:val="28"/>
        </w:rPr>
        <w:t xml:space="preserve">ГОСТ </w:t>
      </w:r>
      <w:r w:rsidR="0070263B">
        <w:rPr>
          <w:rFonts w:ascii="Times New Roman" w:hAnsi="Times New Roman" w:cs="Times New Roman"/>
          <w:sz w:val="28"/>
          <w:szCs w:val="28"/>
        </w:rPr>
        <w:t xml:space="preserve">12.4.280-2014 </w:t>
      </w:r>
      <w:r w:rsidR="00BF6F36" w:rsidRPr="00672455">
        <w:rPr>
          <w:rFonts w:ascii="Times New Roman" w:hAnsi="Times New Roman" w:cs="Times New Roman"/>
          <w:sz w:val="28"/>
          <w:szCs w:val="28"/>
        </w:rPr>
        <w:t>«Одежда специальная для за</w:t>
      </w:r>
      <w:r w:rsidR="0070263B">
        <w:rPr>
          <w:rFonts w:ascii="Times New Roman" w:hAnsi="Times New Roman" w:cs="Times New Roman"/>
          <w:sz w:val="28"/>
          <w:szCs w:val="28"/>
        </w:rPr>
        <w:t xml:space="preserve">щиты от общих производственных </w:t>
      </w:r>
      <w:r w:rsidR="00BF6F36" w:rsidRPr="00672455">
        <w:rPr>
          <w:rFonts w:ascii="Times New Roman" w:hAnsi="Times New Roman" w:cs="Times New Roman"/>
          <w:sz w:val="28"/>
          <w:szCs w:val="28"/>
        </w:rPr>
        <w:t>загрязнений и механических воздействий. Общие технические требования»</w:t>
      </w:r>
      <w:r w:rsidR="006B16C7">
        <w:rPr>
          <w:rFonts w:ascii="Times New Roman" w:hAnsi="Times New Roman" w:cs="Times New Roman"/>
          <w:sz w:val="28"/>
          <w:szCs w:val="28"/>
        </w:rPr>
        <w:t>.</w:t>
      </w:r>
    </w:p>
    <w:p w:rsidR="0081347F" w:rsidRPr="0081347F" w:rsidRDefault="0081347F" w:rsidP="009C089A">
      <w:pPr>
        <w:spacing w:after="0" w:line="240" w:lineRule="auto"/>
        <w:ind w:firstLine="567"/>
      </w:pPr>
      <w:r w:rsidRPr="009327BE">
        <w:rPr>
          <w:rFonts w:ascii="Times New Roman" w:hAnsi="Times New Roman" w:cs="Times New Roman"/>
          <w:sz w:val="28"/>
          <w:szCs w:val="28"/>
        </w:rPr>
        <w:t xml:space="preserve">Костюм состоит из куртки и </w:t>
      </w:r>
      <w:r w:rsidR="00663178">
        <w:rPr>
          <w:rFonts w:ascii="Times New Roman" w:hAnsi="Times New Roman" w:cs="Times New Roman"/>
          <w:sz w:val="28"/>
          <w:szCs w:val="28"/>
        </w:rPr>
        <w:t>брюк</w:t>
      </w:r>
      <w:r w:rsidR="00FA534B">
        <w:rPr>
          <w:rFonts w:ascii="Times New Roman" w:hAnsi="Times New Roman" w:cs="Times New Roman"/>
          <w:sz w:val="28"/>
          <w:szCs w:val="28"/>
        </w:rPr>
        <w:t>.</w:t>
      </w:r>
    </w:p>
    <w:p w:rsidR="006D6D8C" w:rsidRPr="00CD2FFA" w:rsidRDefault="006D6D8C" w:rsidP="009C089A">
      <w:pPr>
        <w:spacing w:after="0" w:line="240" w:lineRule="auto"/>
        <w:ind w:firstLine="567"/>
        <w:jc w:val="both"/>
        <w:rPr>
          <w:sz w:val="28"/>
          <w:szCs w:val="28"/>
        </w:rPr>
      </w:pPr>
      <w:r w:rsidRPr="009327BE">
        <w:rPr>
          <w:rFonts w:ascii="Times New Roman" w:hAnsi="Times New Roman" w:cs="Times New Roman"/>
          <w:b/>
          <w:sz w:val="28"/>
          <w:szCs w:val="28"/>
        </w:rPr>
        <w:t xml:space="preserve">Куртка </w:t>
      </w:r>
      <w:r w:rsidRPr="009327BE">
        <w:rPr>
          <w:rFonts w:ascii="Times New Roman" w:hAnsi="Times New Roman" w:cs="Times New Roman"/>
          <w:sz w:val="28"/>
          <w:szCs w:val="28"/>
        </w:rPr>
        <w:t>прямая, с центральн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0263B">
        <w:rPr>
          <w:rFonts w:ascii="Times New Roman" w:hAnsi="Times New Roman" w:cs="Times New Roman"/>
          <w:sz w:val="28"/>
          <w:szCs w:val="28"/>
        </w:rPr>
        <w:t xml:space="preserve"> застёжкой</w:t>
      </w:r>
      <w:r w:rsidR="00F64C15">
        <w:rPr>
          <w:rFonts w:ascii="Times New Roman" w:hAnsi="Times New Roman" w:cs="Times New Roman"/>
          <w:sz w:val="28"/>
          <w:szCs w:val="28"/>
        </w:rPr>
        <w:t xml:space="preserve"> на тесьму «молния»</w:t>
      </w:r>
      <w:r w:rsidR="00C36E5D">
        <w:rPr>
          <w:rFonts w:ascii="Times New Roman" w:hAnsi="Times New Roman" w:cs="Times New Roman"/>
          <w:sz w:val="28"/>
          <w:szCs w:val="28"/>
        </w:rPr>
        <w:t>, с цельнокрое</w:t>
      </w:r>
      <w:r w:rsidR="0070263B">
        <w:rPr>
          <w:rFonts w:ascii="Times New Roman" w:hAnsi="Times New Roman" w:cs="Times New Roman"/>
          <w:sz w:val="28"/>
          <w:szCs w:val="28"/>
        </w:rPr>
        <w:t>ной планкой</w:t>
      </w:r>
      <w:r w:rsidR="00A40D28">
        <w:rPr>
          <w:rFonts w:ascii="Times New Roman" w:hAnsi="Times New Roman" w:cs="Times New Roman"/>
          <w:sz w:val="28"/>
          <w:szCs w:val="28"/>
        </w:rPr>
        <w:t>, застегивающейся на три участка</w:t>
      </w:r>
      <w:r w:rsidR="0070263B">
        <w:rPr>
          <w:rFonts w:ascii="Times New Roman" w:hAnsi="Times New Roman" w:cs="Times New Roman"/>
          <w:sz w:val="28"/>
          <w:szCs w:val="28"/>
        </w:rPr>
        <w:t xml:space="preserve"> ленты-контакт</w:t>
      </w:r>
      <w:r w:rsidR="003E71AA">
        <w:rPr>
          <w:rFonts w:ascii="Times New Roman" w:hAnsi="Times New Roman" w:cs="Times New Roman"/>
          <w:sz w:val="28"/>
          <w:szCs w:val="28"/>
        </w:rPr>
        <w:t>, под которые вставлены контрастные паты</w:t>
      </w:r>
      <w:r w:rsidR="0070263B">
        <w:rPr>
          <w:rFonts w:ascii="Times New Roman" w:hAnsi="Times New Roman" w:cs="Times New Roman"/>
          <w:sz w:val="28"/>
          <w:szCs w:val="28"/>
        </w:rPr>
        <w:t xml:space="preserve">. Низ куртки на поясе с хлястиками, фиксирующимися на ленту контакт </w:t>
      </w:r>
      <w:r w:rsidR="005901CB">
        <w:rPr>
          <w:rFonts w:ascii="Times New Roman" w:hAnsi="Times New Roman" w:cs="Times New Roman"/>
          <w:sz w:val="28"/>
          <w:szCs w:val="28"/>
        </w:rPr>
        <w:t>по поясу спинки</w:t>
      </w:r>
      <w:r w:rsidR="0070263B">
        <w:rPr>
          <w:rFonts w:ascii="Times New Roman" w:hAnsi="Times New Roman" w:cs="Times New Roman"/>
          <w:sz w:val="28"/>
          <w:szCs w:val="28"/>
        </w:rPr>
        <w:t xml:space="preserve"> в области боковых швов.</w:t>
      </w:r>
    </w:p>
    <w:p w:rsidR="00586CFE" w:rsidRPr="00AD6CB6" w:rsidRDefault="006D6D8C" w:rsidP="00586C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15">
        <w:rPr>
          <w:rFonts w:ascii="Times New Roman" w:hAnsi="Times New Roman" w:cs="Times New Roman"/>
          <w:i/>
          <w:sz w:val="28"/>
          <w:szCs w:val="28"/>
        </w:rPr>
        <w:t>Полочки</w:t>
      </w:r>
      <w:r w:rsidRPr="009327BE">
        <w:rPr>
          <w:rFonts w:ascii="Times New Roman" w:hAnsi="Times New Roman" w:cs="Times New Roman"/>
          <w:sz w:val="28"/>
          <w:szCs w:val="28"/>
        </w:rPr>
        <w:t xml:space="preserve"> на кокетках</w:t>
      </w:r>
      <w:r w:rsidR="00C44E5B">
        <w:rPr>
          <w:rFonts w:ascii="Times New Roman" w:hAnsi="Times New Roman" w:cs="Times New Roman"/>
          <w:sz w:val="28"/>
          <w:szCs w:val="28"/>
        </w:rPr>
        <w:t xml:space="preserve"> (из ткани отделки)</w:t>
      </w:r>
      <w:r w:rsidRPr="009327BE">
        <w:rPr>
          <w:rFonts w:ascii="Times New Roman" w:hAnsi="Times New Roman" w:cs="Times New Roman"/>
          <w:sz w:val="28"/>
          <w:szCs w:val="28"/>
        </w:rPr>
        <w:t xml:space="preserve"> и с отрезными бочками. В шов притачивания кокеток вставлен контрастный кант</w:t>
      </w:r>
      <w:r w:rsidR="0070263B">
        <w:rPr>
          <w:rFonts w:ascii="Times New Roman" w:hAnsi="Times New Roman" w:cs="Times New Roman"/>
          <w:sz w:val="28"/>
          <w:szCs w:val="28"/>
        </w:rPr>
        <w:t>. На цент</w:t>
      </w:r>
      <w:r w:rsidR="00F64C15">
        <w:rPr>
          <w:rFonts w:ascii="Times New Roman" w:hAnsi="Times New Roman" w:cs="Times New Roman"/>
          <w:sz w:val="28"/>
          <w:szCs w:val="28"/>
        </w:rPr>
        <w:t>ральной части полочек расположены</w:t>
      </w:r>
      <w:r w:rsidR="007E2B88">
        <w:rPr>
          <w:rFonts w:ascii="Times New Roman" w:hAnsi="Times New Roman" w:cs="Times New Roman"/>
          <w:sz w:val="28"/>
          <w:szCs w:val="28"/>
        </w:rPr>
        <w:t xml:space="preserve"> накладные</w:t>
      </w:r>
      <w:r w:rsidR="0070263B">
        <w:rPr>
          <w:rFonts w:ascii="Times New Roman" w:hAnsi="Times New Roman" w:cs="Times New Roman"/>
          <w:sz w:val="28"/>
          <w:szCs w:val="28"/>
        </w:rPr>
        <w:t xml:space="preserve"> нагрудные карманы</w:t>
      </w:r>
      <w:r w:rsidR="009C089A">
        <w:rPr>
          <w:rFonts w:ascii="Times New Roman" w:hAnsi="Times New Roman" w:cs="Times New Roman"/>
          <w:sz w:val="28"/>
          <w:szCs w:val="28"/>
        </w:rPr>
        <w:t>, вертикальной</w:t>
      </w:r>
      <w:r w:rsidR="005901CB">
        <w:rPr>
          <w:rFonts w:ascii="Times New Roman" w:hAnsi="Times New Roman" w:cs="Times New Roman"/>
          <w:sz w:val="28"/>
          <w:szCs w:val="28"/>
        </w:rPr>
        <w:t xml:space="preserve"> стороной входящие в шов притачивания боковых частей полочки к центральным</w:t>
      </w:r>
      <w:r w:rsidR="0070263B">
        <w:rPr>
          <w:rFonts w:ascii="Times New Roman" w:hAnsi="Times New Roman" w:cs="Times New Roman"/>
          <w:sz w:val="28"/>
          <w:szCs w:val="28"/>
        </w:rPr>
        <w:t>.</w:t>
      </w:r>
      <w:r w:rsidR="007E2B88">
        <w:rPr>
          <w:rFonts w:ascii="Times New Roman" w:hAnsi="Times New Roman" w:cs="Times New Roman"/>
          <w:sz w:val="28"/>
          <w:szCs w:val="28"/>
        </w:rPr>
        <w:t xml:space="preserve"> Пра</w:t>
      </w:r>
      <w:r w:rsidR="003E71AA">
        <w:rPr>
          <w:rFonts w:ascii="Times New Roman" w:hAnsi="Times New Roman" w:cs="Times New Roman"/>
          <w:sz w:val="28"/>
          <w:szCs w:val="28"/>
        </w:rPr>
        <w:t>вый нагрудный карман со складкой</w:t>
      </w:r>
      <w:r w:rsidR="007E2B88">
        <w:rPr>
          <w:rFonts w:ascii="Times New Roman" w:hAnsi="Times New Roman" w:cs="Times New Roman"/>
          <w:sz w:val="28"/>
          <w:szCs w:val="28"/>
        </w:rPr>
        <w:t xml:space="preserve">, припуск </w:t>
      </w:r>
      <w:r w:rsidR="003E71AA">
        <w:rPr>
          <w:rFonts w:ascii="Times New Roman" w:hAnsi="Times New Roman" w:cs="Times New Roman"/>
          <w:sz w:val="28"/>
          <w:szCs w:val="28"/>
        </w:rPr>
        <w:t>которой направлен к боковому шву</w:t>
      </w:r>
      <w:r w:rsidR="006633B4">
        <w:rPr>
          <w:rFonts w:ascii="Times New Roman" w:hAnsi="Times New Roman" w:cs="Times New Roman"/>
          <w:sz w:val="28"/>
          <w:szCs w:val="28"/>
        </w:rPr>
        <w:t>. Правый нагрудный к</w:t>
      </w:r>
      <w:r w:rsidR="007E2B88">
        <w:rPr>
          <w:rFonts w:ascii="Times New Roman" w:hAnsi="Times New Roman" w:cs="Times New Roman"/>
          <w:sz w:val="28"/>
          <w:szCs w:val="28"/>
        </w:rPr>
        <w:t>арман закрывается клап</w:t>
      </w:r>
      <w:r w:rsidR="003E71AA">
        <w:rPr>
          <w:rFonts w:ascii="Times New Roman" w:hAnsi="Times New Roman" w:cs="Times New Roman"/>
          <w:sz w:val="28"/>
          <w:szCs w:val="28"/>
        </w:rPr>
        <w:t>аном, ассиметрично застегивающим</w:t>
      </w:r>
      <w:r w:rsidR="00A40D28">
        <w:rPr>
          <w:rFonts w:ascii="Times New Roman" w:hAnsi="Times New Roman" w:cs="Times New Roman"/>
          <w:sz w:val="28"/>
          <w:szCs w:val="28"/>
        </w:rPr>
        <w:t>ся на один участок ленты «</w:t>
      </w:r>
      <w:r w:rsidR="007E2B88">
        <w:rPr>
          <w:rFonts w:ascii="Times New Roman" w:hAnsi="Times New Roman" w:cs="Times New Roman"/>
          <w:sz w:val="28"/>
          <w:szCs w:val="28"/>
        </w:rPr>
        <w:t>контакт</w:t>
      </w:r>
      <w:r w:rsidR="00A40D28">
        <w:rPr>
          <w:rFonts w:ascii="Times New Roman" w:hAnsi="Times New Roman" w:cs="Times New Roman"/>
          <w:sz w:val="28"/>
          <w:szCs w:val="28"/>
        </w:rPr>
        <w:t>». Под ленту «</w:t>
      </w:r>
      <w:r w:rsidR="007E2B88">
        <w:rPr>
          <w:rFonts w:ascii="Times New Roman" w:hAnsi="Times New Roman" w:cs="Times New Roman"/>
          <w:sz w:val="28"/>
          <w:szCs w:val="28"/>
        </w:rPr>
        <w:t>контакт</w:t>
      </w:r>
      <w:r w:rsidR="00A40D28">
        <w:rPr>
          <w:rFonts w:ascii="Times New Roman" w:hAnsi="Times New Roman" w:cs="Times New Roman"/>
          <w:sz w:val="28"/>
          <w:szCs w:val="28"/>
        </w:rPr>
        <w:t>»</w:t>
      </w:r>
      <w:r w:rsidR="007E2B88">
        <w:rPr>
          <w:rFonts w:ascii="Times New Roman" w:hAnsi="Times New Roman" w:cs="Times New Roman"/>
          <w:sz w:val="28"/>
          <w:szCs w:val="28"/>
        </w:rPr>
        <w:t xml:space="preserve"> вставлена пата из контрастной ткани. </w:t>
      </w:r>
      <w:r w:rsidR="003E71AA">
        <w:rPr>
          <w:rFonts w:ascii="Times New Roman" w:hAnsi="Times New Roman" w:cs="Times New Roman"/>
          <w:sz w:val="28"/>
          <w:szCs w:val="28"/>
        </w:rPr>
        <w:t xml:space="preserve">Клапан вставлен в шов притачивания кокетки. </w:t>
      </w:r>
      <w:r w:rsidR="007E2B88">
        <w:rPr>
          <w:rFonts w:ascii="Times New Roman" w:hAnsi="Times New Roman" w:cs="Times New Roman"/>
          <w:sz w:val="28"/>
          <w:szCs w:val="28"/>
        </w:rPr>
        <w:t>Левый нагрудный карман с зональным делением под ручку.</w:t>
      </w:r>
      <w:r w:rsidR="00586CFE">
        <w:rPr>
          <w:rFonts w:ascii="Times New Roman" w:hAnsi="Times New Roman" w:cs="Times New Roman"/>
          <w:sz w:val="28"/>
          <w:szCs w:val="28"/>
        </w:rPr>
        <w:t xml:space="preserve"> </w:t>
      </w:r>
      <w:r w:rsidR="00586CFE" w:rsidRPr="00A45011">
        <w:rPr>
          <w:rFonts w:ascii="Times New Roman" w:hAnsi="Times New Roman" w:cs="Times New Roman"/>
          <w:b/>
          <w:i/>
          <w:sz w:val="28"/>
          <w:szCs w:val="28"/>
        </w:rPr>
        <w:t>В подгибке верхнего среза левого нагрудного накладного кармана расположена петля из репсовой ленты для крепления бейджа.</w:t>
      </w:r>
      <w:r w:rsidR="00586CFE">
        <w:rPr>
          <w:rFonts w:ascii="Times New Roman" w:hAnsi="Times New Roman" w:cs="Times New Roman"/>
          <w:sz w:val="28"/>
          <w:szCs w:val="28"/>
        </w:rPr>
        <w:t xml:space="preserve"> </w:t>
      </w:r>
      <w:r w:rsidR="00586CFE" w:rsidRPr="00F64C15">
        <w:rPr>
          <w:rFonts w:ascii="Times New Roman" w:hAnsi="Times New Roman" w:cs="Times New Roman"/>
          <w:b/>
          <w:i/>
          <w:sz w:val="28"/>
          <w:szCs w:val="28"/>
        </w:rPr>
        <w:t>На изнаночной стороне левой</w:t>
      </w:r>
      <w:r w:rsidR="00F64C15">
        <w:rPr>
          <w:rFonts w:ascii="Times New Roman" w:hAnsi="Times New Roman" w:cs="Times New Roman"/>
          <w:b/>
          <w:i/>
          <w:sz w:val="28"/>
          <w:szCs w:val="28"/>
        </w:rPr>
        <w:t xml:space="preserve"> полочки на мешковине нижнего кармана расположена эти</w:t>
      </w:r>
      <w:r w:rsidR="00586CFE" w:rsidRPr="00F64C15">
        <w:rPr>
          <w:rFonts w:ascii="Times New Roman" w:hAnsi="Times New Roman" w:cs="Times New Roman"/>
          <w:b/>
          <w:i/>
          <w:sz w:val="28"/>
          <w:szCs w:val="28"/>
        </w:rPr>
        <w:t>кетка ФИО</w:t>
      </w:r>
      <w:r w:rsidR="00586CFE">
        <w:rPr>
          <w:rFonts w:ascii="Times New Roman" w:hAnsi="Times New Roman" w:cs="Times New Roman"/>
          <w:sz w:val="28"/>
          <w:szCs w:val="28"/>
        </w:rPr>
        <w:t>.</w:t>
      </w:r>
    </w:p>
    <w:p w:rsidR="007E2B88" w:rsidRDefault="00A40D28" w:rsidP="006D6D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D28">
        <w:rPr>
          <w:rFonts w:ascii="Times New Roman" w:hAnsi="Times New Roman" w:cs="Times New Roman"/>
          <w:b/>
          <w:i/>
          <w:sz w:val="28"/>
          <w:szCs w:val="28"/>
        </w:rPr>
        <w:t>Тканевая</w:t>
      </w:r>
      <w:r w:rsidR="007E2B88" w:rsidRPr="00A40D28">
        <w:rPr>
          <w:rFonts w:ascii="Times New Roman" w:hAnsi="Times New Roman" w:cs="Times New Roman"/>
          <w:b/>
          <w:i/>
          <w:sz w:val="28"/>
          <w:szCs w:val="28"/>
        </w:rPr>
        <w:t xml:space="preserve"> этикетка-флажок «Факел» вставляется в нижней части левого нагрудного кармана со стороны борта.</w:t>
      </w:r>
      <w:r w:rsidR="007E2B88">
        <w:rPr>
          <w:rFonts w:ascii="Times New Roman" w:hAnsi="Times New Roman" w:cs="Times New Roman"/>
          <w:sz w:val="28"/>
          <w:szCs w:val="28"/>
        </w:rPr>
        <w:t xml:space="preserve"> В швах притачивания боковых частей полочек оформлены нижние внутренние карманы. Вход в карман отстрочен в виде листочки. </w:t>
      </w:r>
    </w:p>
    <w:p w:rsidR="006D6D8C" w:rsidRPr="009327BE" w:rsidRDefault="007E2B88" w:rsidP="003E71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15">
        <w:rPr>
          <w:rFonts w:ascii="Times New Roman" w:hAnsi="Times New Roman" w:cs="Times New Roman"/>
          <w:i/>
          <w:sz w:val="28"/>
          <w:szCs w:val="28"/>
        </w:rPr>
        <w:t>Спинка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1CB">
        <w:rPr>
          <w:rFonts w:ascii="Times New Roman" w:hAnsi="Times New Roman" w:cs="Times New Roman"/>
          <w:sz w:val="28"/>
          <w:szCs w:val="28"/>
        </w:rPr>
        <w:t>цельнокроеная</w:t>
      </w:r>
      <w:r>
        <w:rPr>
          <w:rFonts w:ascii="Times New Roman" w:hAnsi="Times New Roman" w:cs="Times New Roman"/>
          <w:sz w:val="28"/>
          <w:szCs w:val="28"/>
        </w:rPr>
        <w:t xml:space="preserve"> с двумя симметричными вертикальными складками (припуск складки направлен к боковым швам), за</w:t>
      </w:r>
      <w:r w:rsidR="00FE0D35">
        <w:rPr>
          <w:rFonts w:ascii="Times New Roman" w:hAnsi="Times New Roman" w:cs="Times New Roman"/>
          <w:sz w:val="28"/>
          <w:szCs w:val="28"/>
        </w:rPr>
        <w:t xml:space="preserve">строченными в верхней части на </w:t>
      </w:r>
      <w:r w:rsidR="003E71AA">
        <w:rPr>
          <w:rFonts w:ascii="Times New Roman" w:hAnsi="Times New Roman" w:cs="Times New Roman"/>
          <w:sz w:val="28"/>
          <w:szCs w:val="28"/>
        </w:rPr>
        <w:t>6,5 см и в нижней части</w:t>
      </w:r>
      <w:r w:rsidR="006633B4">
        <w:rPr>
          <w:rFonts w:ascii="Times New Roman" w:hAnsi="Times New Roman" w:cs="Times New Roman"/>
          <w:sz w:val="28"/>
          <w:szCs w:val="28"/>
        </w:rPr>
        <w:t xml:space="preserve"> на</w:t>
      </w:r>
      <w:r w:rsidR="003E71AA">
        <w:rPr>
          <w:rFonts w:ascii="Times New Roman" w:hAnsi="Times New Roman" w:cs="Times New Roman"/>
          <w:sz w:val="28"/>
          <w:szCs w:val="28"/>
        </w:rPr>
        <w:t xml:space="preserve"> 18 см</w:t>
      </w:r>
      <w:r w:rsidR="006D6D8C" w:rsidRPr="009327BE">
        <w:rPr>
          <w:rFonts w:ascii="Times New Roman" w:hAnsi="Times New Roman" w:cs="Times New Roman"/>
          <w:sz w:val="28"/>
          <w:szCs w:val="28"/>
        </w:rPr>
        <w:t>.</w:t>
      </w:r>
    </w:p>
    <w:p w:rsidR="006D6D8C" w:rsidRDefault="006D6D8C" w:rsidP="00C44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15">
        <w:rPr>
          <w:rFonts w:ascii="Times New Roman" w:hAnsi="Times New Roman" w:cs="Times New Roman"/>
          <w:i/>
          <w:sz w:val="28"/>
          <w:szCs w:val="28"/>
        </w:rPr>
        <w:t>Рукава</w:t>
      </w:r>
      <w:r w:rsidRPr="009327BE">
        <w:rPr>
          <w:rFonts w:ascii="Times New Roman" w:hAnsi="Times New Roman" w:cs="Times New Roman"/>
          <w:sz w:val="28"/>
          <w:szCs w:val="28"/>
        </w:rPr>
        <w:t xml:space="preserve"> втачные</w:t>
      </w:r>
      <w:r w:rsidR="00A92455">
        <w:rPr>
          <w:rFonts w:ascii="Times New Roman" w:hAnsi="Times New Roman" w:cs="Times New Roman"/>
          <w:sz w:val="28"/>
          <w:szCs w:val="28"/>
        </w:rPr>
        <w:t>,</w:t>
      </w:r>
      <w:r w:rsidR="001F1338">
        <w:rPr>
          <w:rFonts w:ascii="Times New Roman" w:hAnsi="Times New Roman" w:cs="Times New Roman"/>
          <w:sz w:val="28"/>
          <w:szCs w:val="28"/>
        </w:rPr>
        <w:t xml:space="preserve"> </w:t>
      </w:r>
      <w:r w:rsidR="00BA3E27">
        <w:rPr>
          <w:rFonts w:ascii="Times New Roman" w:hAnsi="Times New Roman" w:cs="Times New Roman"/>
          <w:sz w:val="28"/>
          <w:szCs w:val="28"/>
        </w:rPr>
        <w:t>двухшовные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3E27">
        <w:rPr>
          <w:rFonts w:ascii="Times New Roman" w:hAnsi="Times New Roman" w:cs="Times New Roman"/>
          <w:sz w:val="28"/>
          <w:szCs w:val="28"/>
        </w:rPr>
        <w:t xml:space="preserve"> Рукава состоят из двух частей – передней и </w:t>
      </w:r>
      <w:r w:rsidR="006633B4">
        <w:rPr>
          <w:rFonts w:ascii="Times New Roman" w:hAnsi="Times New Roman" w:cs="Times New Roman"/>
          <w:sz w:val="28"/>
          <w:szCs w:val="28"/>
        </w:rPr>
        <w:t>локтевой</w:t>
      </w:r>
      <w:r w:rsidR="00BA3E27">
        <w:rPr>
          <w:rFonts w:ascii="Times New Roman" w:hAnsi="Times New Roman" w:cs="Times New Roman"/>
          <w:sz w:val="28"/>
          <w:szCs w:val="28"/>
        </w:rPr>
        <w:t xml:space="preserve">. На </w:t>
      </w:r>
      <w:r w:rsidR="006633B4">
        <w:rPr>
          <w:rFonts w:ascii="Times New Roman" w:hAnsi="Times New Roman" w:cs="Times New Roman"/>
          <w:sz w:val="28"/>
          <w:szCs w:val="28"/>
        </w:rPr>
        <w:t>локтевой</w:t>
      </w:r>
      <w:r w:rsidR="00BA3E27">
        <w:rPr>
          <w:rFonts w:ascii="Times New Roman" w:hAnsi="Times New Roman" w:cs="Times New Roman"/>
          <w:sz w:val="28"/>
          <w:szCs w:val="28"/>
        </w:rPr>
        <w:t xml:space="preserve"> части располагается локтевая накладка с двумя</w:t>
      </w:r>
      <w:r w:rsidR="003E71AA">
        <w:rPr>
          <w:rFonts w:ascii="Times New Roman" w:hAnsi="Times New Roman" w:cs="Times New Roman"/>
          <w:sz w:val="28"/>
          <w:szCs w:val="28"/>
        </w:rPr>
        <w:t xml:space="preserve"> застроченными</w:t>
      </w:r>
      <w:r w:rsidR="001F1338">
        <w:rPr>
          <w:rFonts w:ascii="Times New Roman" w:hAnsi="Times New Roman" w:cs="Times New Roman"/>
          <w:sz w:val="28"/>
          <w:szCs w:val="28"/>
        </w:rPr>
        <w:t xml:space="preserve"> </w:t>
      </w:r>
      <w:r w:rsidR="003E71AA">
        <w:rPr>
          <w:rFonts w:ascii="Times New Roman" w:hAnsi="Times New Roman" w:cs="Times New Roman"/>
          <w:sz w:val="28"/>
          <w:szCs w:val="28"/>
        </w:rPr>
        <w:t>складками</w:t>
      </w:r>
      <w:r w:rsidR="00BA3E27">
        <w:rPr>
          <w:rFonts w:ascii="Times New Roman" w:hAnsi="Times New Roman" w:cs="Times New Roman"/>
          <w:sz w:val="28"/>
          <w:szCs w:val="28"/>
        </w:rPr>
        <w:t>. Локтевая накладка вертикальными сторонами входит в швы рукава.</w:t>
      </w:r>
      <w:r>
        <w:rPr>
          <w:rFonts w:ascii="Times New Roman" w:hAnsi="Times New Roman" w:cs="Times New Roman"/>
          <w:sz w:val="28"/>
          <w:szCs w:val="28"/>
        </w:rPr>
        <w:t xml:space="preserve"> Низ рукава с притачной манжетой, зас</w:t>
      </w:r>
      <w:r w:rsidR="00A40D28">
        <w:rPr>
          <w:rFonts w:ascii="Times New Roman" w:hAnsi="Times New Roman" w:cs="Times New Roman"/>
          <w:sz w:val="28"/>
          <w:szCs w:val="28"/>
        </w:rPr>
        <w:t>тегивающейся на ленту «</w:t>
      </w:r>
      <w:r w:rsidR="008010DC">
        <w:rPr>
          <w:rFonts w:ascii="Times New Roman" w:hAnsi="Times New Roman" w:cs="Times New Roman"/>
          <w:sz w:val="28"/>
          <w:szCs w:val="28"/>
        </w:rPr>
        <w:t>контакт</w:t>
      </w:r>
      <w:r w:rsidR="00A40D28">
        <w:rPr>
          <w:rFonts w:ascii="Times New Roman" w:hAnsi="Times New Roman" w:cs="Times New Roman"/>
          <w:sz w:val="28"/>
          <w:szCs w:val="28"/>
        </w:rPr>
        <w:t>»</w:t>
      </w:r>
      <w:r w:rsidR="003E71A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шлицей с притачной планкой</w:t>
      </w:r>
      <w:r w:rsidR="008010DC">
        <w:rPr>
          <w:rFonts w:ascii="Times New Roman" w:hAnsi="Times New Roman" w:cs="Times New Roman"/>
          <w:sz w:val="28"/>
          <w:szCs w:val="28"/>
        </w:rPr>
        <w:t xml:space="preserve"> контрастного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D8C" w:rsidRDefault="006D6D8C" w:rsidP="00C44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15">
        <w:rPr>
          <w:rFonts w:ascii="Times New Roman" w:hAnsi="Times New Roman" w:cs="Times New Roman"/>
          <w:i/>
          <w:sz w:val="28"/>
          <w:szCs w:val="28"/>
        </w:rPr>
        <w:t xml:space="preserve">Воротник </w:t>
      </w:r>
      <w:r>
        <w:rPr>
          <w:rFonts w:ascii="Times New Roman" w:hAnsi="Times New Roman" w:cs="Times New Roman"/>
          <w:sz w:val="28"/>
          <w:szCs w:val="28"/>
        </w:rPr>
        <w:t xml:space="preserve">втачной, отложной. </w:t>
      </w:r>
    </w:p>
    <w:p w:rsidR="006D6D8C" w:rsidRDefault="006D6D8C" w:rsidP="00C44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7BE">
        <w:rPr>
          <w:rFonts w:ascii="Times New Roman" w:hAnsi="Times New Roman" w:cs="Times New Roman"/>
          <w:sz w:val="28"/>
          <w:szCs w:val="28"/>
        </w:rPr>
        <w:t>В горл</w:t>
      </w:r>
      <w:r w:rsidR="00F64C15">
        <w:rPr>
          <w:rFonts w:ascii="Times New Roman" w:hAnsi="Times New Roman" w:cs="Times New Roman"/>
          <w:sz w:val="28"/>
          <w:szCs w:val="28"/>
        </w:rPr>
        <w:t>овину куртки вшивается основная этикетка и вешалка</w:t>
      </w:r>
      <w:r w:rsidRPr="009327BE">
        <w:rPr>
          <w:rFonts w:ascii="Times New Roman" w:hAnsi="Times New Roman" w:cs="Times New Roman"/>
          <w:sz w:val="28"/>
          <w:szCs w:val="28"/>
        </w:rPr>
        <w:t>.</w:t>
      </w:r>
    </w:p>
    <w:p w:rsidR="00A40D28" w:rsidRDefault="00663178" w:rsidP="00A40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178">
        <w:rPr>
          <w:rFonts w:ascii="Times New Roman" w:hAnsi="Times New Roman" w:cs="Times New Roman"/>
          <w:b/>
          <w:sz w:val="28"/>
          <w:szCs w:val="28"/>
        </w:rPr>
        <w:t>Брюки</w:t>
      </w:r>
      <w:r w:rsidR="001F1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178">
        <w:rPr>
          <w:rFonts w:ascii="Times New Roman" w:hAnsi="Times New Roman" w:cs="Times New Roman"/>
          <w:sz w:val="28"/>
          <w:szCs w:val="28"/>
        </w:rPr>
        <w:t xml:space="preserve">прямого силуэта с центральной </w:t>
      </w:r>
      <w:r w:rsidR="00F64C15">
        <w:rPr>
          <w:rFonts w:ascii="Times New Roman" w:hAnsi="Times New Roman" w:cs="Times New Roman"/>
          <w:sz w:val="28"/>
          <w:szCs w:val="28"/>
        </w:rPr>
        <w:t>застёжкой «гульфик» на тесьму «молния»</w:t>
      </w:r>
      <w:r w:rsidRPr="00663178">
        <w:rPr>
          <w:rFonts w:ascii="Times New Roman" w:hAnsi="Times New Roman" w:cs="Times New Roman"/>
          <w:sz w:val="28"/>
          <w:szCs w:val="28"/>
        </w:rPr>
        <w:t>. Пояс с пятью шлёвками под ремень. Пояс застёгивается на одну петлю и пуговицу.</w:t>
      </w:r>
    </w:p>
    <w:p w:rsidR="00FE3220" w:rsidRPr="004B7519" w:rsidRDefault="00663178" w:rsidP="00A40D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3178">
        <w:rPr>
          <w:rFonts w:ascii="Times New Roman" w:hAnsi="Times New Roman" w:cs="Times New Roman"/>
          <w:sz w:val="28"/>
          <w:szCs w:val="28"/>
        </w:rPr>
        <w:t xml:space="preserve">На </w:t>
      </w:r>
      <w:r w:rsidRPr="00F64C15">
        <w:rPr>
          <w:rFonts w:ascii="Times New Roman" w:hAnsi="Times New Roman" w:cs="Times New Roman"/>
          <w:i/>
          <w:sz w:val="28"/>
          <w:szCs w:val="28"/>
        </w:rPr>
        <w:t>передних половинках</w:t>
      </w:r>
      <w:r w:rsidRPr="00663178">
        <w:rPr>
          <w:rFonts w:ascii="Times New Roman" w:hAnsi="Times New Roman" w:cs="Times New Roman"/>
          <w:sz w:val="28"/>
          <w:szCs w:val="28"/>
        </w:rPr>
        <w:t xml:space="preserve"> брюк имеются боковые накладные карманы, с наклонным входом. Вход в карман обработан обтачкой и фиксируется дополнительными закрепками. В области колена на передних половинках располагаются по две пары складок.</w:t>
      </w:r>
      <w:r w:rsidR="00FE3220" w:rsidRPr="00FE32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E3220">
        <w:rPr>
          <w:rFonts w:ascii="Times New Roman" w:hAnsi="Times New Roman" w:cs="Times New Roman"/>
          <w:b/>
          <w:i/>
          <w:sz w:val="28"/>
          <w:szCs w:val="28"/>
        </w:rPr>
        <w:t>С изнаночной стороны левой передней половинки под накладным карманом</w:t>
      </w:r>
      <w:r w:rsidR="00FE3220" w:rsidRPr="004B7519">
        <w:rPr>
          <w:rFonts w:ascii="Times New Roman" w:hAnsi="Times New Roman" w:cs="Times New Roman"/>
          <w:b/>
          <w:i/>
          <w:sz w:val="28"/>
          <w:szCs w:val="28"/>
        </w:rPr>
        <w:t xml:space="preserve"> расположена этик</w:t>
      </w:r>
      <w:r w:rsidR="00FE3220">
        <w:rPr>
          <w:rFonts w:ascii="Times New Roman" w:hAnsi="Times New Roman" w:cs="Times New Roman"/>
          <w:b/>
          <w:i/>
          <w:sz w:val="28"/>
          <w:szCs w:val="28"/>
        </w:rPr>
        <w:t>етка ФИО</w:t>
      </w:r>
      <w:r w:rsidR="00FE3220" w:rsidRPr="004B75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63178" w:rsidRPr="00663178" w:rsidRDefault="00663178" w:rsidP="00A40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15">
        <w:rPr>
          <w:rFonts w:ascii="Times New Roman" w:hAnsi="Times New Roman" w:cs="Times New Roman"/>
          <w:i/>
          <w:sz w:val="28"/>
          <w:szCs w:val="28"/>
        </w:rPr>
        <w:t>Задние половинки</w:t>
      </w:r>
      <w:r w:rsidRPr="00663178">
        <w:rPr>
          <w:rFonts w:ascii="Times New Roman" w:hAnsi="Times New Roman" w:cs="Times New Roman"/>
          <w:sz w:val="28"/>
          <w:szCs w:val="28"/>
        </w:rPr>
        <w:t xml:space="preserve"> брюк с талиевыми вытачками. На правой задней половинке брюк настрочен накладной карман.</w:t>
      </w:r>
    </w:p>
    <w:p w:rsidR="00663178" w:rsidRPr="00663178" w:rsidRDefault="00663178" w:rsidP="00A40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178">
        <w:rPr>
          <w:rFonts w:ascii="Times New Roman" w:hAnsi="Times New Roman" w:cs="Times New Roman"/>
          <w:sz w:val="28"/>
          <w:szCs w:val="28"/>
        </w:rPr>
        <w:lastRenderedPageBreak/>
        <w:t>Низ брюк обработан швом в подгибку с закрытым срезом.</w:t>
      </w:r>
      <w:bookmarkStart w:id="0" w:name="_GoBack"/>
      <w:bookmarkEnd w:id="0"/>
    </w:p>
    <w:sectPr w:rsidR="00663178" w:rsidRPr="00663178" w:rsidSect="00CC2E3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C4" w:rsidRDefault="00F924C4" w:rsidP="0005476F">
      <w:pPr>
        <w:spacing w:after="0" w:line="240" w:lineRule="auto"/>
      </w:pPr>
      <w:r>
        <w:separator/>
      </w:r>
    </w:p>
  </w:endnote>
  <w:endnote w:type="continuationSeparator" w:id="0">
    <w:p w:rsidR="00F924C4" w:rsidRDefault="00F924C4" w:rsidP="0005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C4" w:rsidRDefault="00F924C4" w:rsidP="0005476F">
      <w:pPr>
        <w:spacing w:after="0" w:line="240" w:lineRule="auto"/>
      </w:pPr>
      <w:r>
        <w:separator/>
      </w:r>
    </w:p>
  </w:footnote>
  <w:footnote w:type="continuationSeparator" w:id="0">
    <w:p w:rsidR="00F924C4" w:rsidRDefault="00F924C4" w:rsidP="0005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5A95"/>
    <w:multiLevelType w:val="hybridMultilevel"/>
    <w:tmpl w:val="4EF68A70"/>
    <w:lvl w:ilvl="0" w:tplc="AE32371A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A4F6362"/>
    <w:multiLevelType w:val="hybridMultilevel"/>
    <w:tmpl w:val="E814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81322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575"/>
    <w:rsid w:val="00003C66"/>
    <w:rsid w:val="00003F84"/>
    <w:rsid w:val="0001657D"/>
    <w:rsid w:val="000174D3"/>
    <w:rsid w:val="00025B5A"/>
    <w:rsid w:val="0005476F"/>
    <w:rsid w:val="00057782"/>
    <w:rsid w:val="0007098A"/>
    <w:rsid w:val="00075E59"/>
    <w:rsid w:val="0008771B"/>
    <w:rsid w:val="00093D65"/>
    <w:rsid w:val="000A01A6"/>
    <w:rsid w:val="000A2679"/>
    <w:rsid w:val="000B49F7"/>
    <w:rsid w:val="000C0EB0"/>
    <w:rsid w:val="000D5256"/>
    <w:rsid w:val="000D5AF9"/>
    <w:rsid w:val="000E6E10"/>
    <w:rsid w:val="000F6A38"/>
    <w:rsid w:val="000F73E0"/>
    <w:rsid w:val="000F77CC"/>
    <w:rsid w:val="00101DAE"/>
    <w:rsid w:val="001129AD"/>
    <w:rsid w:val="00113F55"/>
    <w:rsid w:val="00117DA4"/>
    <w:rsid w:val="001250BC"/>
    <w:rsid w:val="001434A5"/>
    <w:rsid w:val="001629D2"/>
    <w:rsid w:val="00165E1C"/>
    <w:rsid w:val="001707EF"/>
    <w:rsid w:val="0017105D"/>
    <w:rsid w:val="00183558"/>
    <w:rsid w:val="001A412B"/>
    <w:rsid w:val="001A5A6E"/>
    <w:rsid w:val="001A5F93"/>
    <w:rsid w:val="001B7854"/>
    <w:rsid w:val="001C3D6B"/>
    <w:rsid w:val="001E54E1"/>
    <w:rsid w:val="001E5A91"/>
    <w:rsid w:val="001F1338"/>
    <w:rsid w:val="001F3C9B"/>
    <w:rsid w:val="001F4605"/>
    <w:rsid w:val="0020345D"/>
    <w:rsid w:val="00206BED"/>
    <w:rsid w:val="00210A2B"/>
    <w:rsid w:val="00211506"/>
    <w:rsid w:val="00224F24"/>
    <w:rsid w:val="0024269C"/>
    <w:rsid w:val="002517C3"/>
    <w:rsid w:val="002658FF"/>
    <w:rsid w:val="00285CEB"/>
    <w:rsid w:val="002A17E9"/>
    <w:rsid w:val="002A4706"/>
    <w:rsid w:val="002A50D3"/>
    <w:rsid w:val="002B0E0D"/>
    <w:rsid w:val="002B151B"/>
    <w:rsid w:val="002C018D"/>
    <w:rsid w:val="002C4E11"/>
    <w:rsid w:val="002D3EF6"/>
    <w:rsid w:val="002D440C"/>
    <w:rsid w:val="002D7082"/>
    <w:rsid w:val="002E08C7"/>
    <w:rsid w:val="002F6110"/>
    <w:rsid w:val="002F725F"/>
    <w:rsid w:val="00302B50"/>
    <w:rsid w:val="003063CF"/>
    <w:rsid w:val="00306EDF"/>
    <w:rsid w:val="00313D0E"/>
    <w:rsid w:val="0033117B"/>
    <w:rsid w:val="003377AC"/>
    <w:rsid w:val="00343CFD"/>
    <w:rsid w:val="003602D8"/>
    <w:rsid w:val="00360E77"/>
    <w:rsid w:val="00371D63"/>
    <w:rsid w:val="003808CC"/>
    <w:rsid w:val="00393AC5"/>
    <w:rsid w:val="003A008C"/>
    <w:rsid w:val="003A34F2"/>
    <w:rsid w:val="003A755D"/>
    <w:rsid w:val="003C0C17"/>
    <w:rsid w:val="003D0E6C"/>
    <w:rsid w:val="003D50E1"/>
    <w:rsid w:val="003E605E"/>
    <w:rsid w:val="003E71AA"/>
    <w:rsid w:val="004044F3"/>
    <w:rsid w:val="0041549F"/>
    <w:rsid w:val="004275C8"/>
    <w:rsid w:val="00431583"/>
    <w:rsid w:val="00433111"/>
    <w:rsid w:val="00447F82"/>
    <w:rsid w:val="0045113B"/>
    <w:rsid w:val="00453552"/>
    <w:rsid w:val="00456AD9"/>
    <w:rsid w:val="00481CF4"/>
    <w:rsid w:val="004924AC"/>
    <w:rsid w:val="00493E59"/>
    <w:rsid w:val="004A0532"/>
    <w:rsid w:val="004A3E92"/>
    <w:rsid w:val="004A41F2"/>
    <w:rsid w:val="004A625E"/>
    <w:rsid w:val="004C1405"/>
    <w:rsid w:val="004C418D"/>
    <w:rsid w:val="004C5AA7"/>
    <w:rsid w:val="004D63A9"/>
    <w:rsid w:val="004E3A06"/>
    <w:rsid w:val="0050611B"/>
    <w:rsid w:val="00506BA2"/>
    <w:rsid w:val="00515751"/>
    <w:rsid w:val="0052217C"/>
    <w:rsid w:val="00546803"/>
    <w:rsid w:val="00554A2C"/>
    <w:rsid w:val="00565DDA"/>
    <w:rsid w:val="005826AA"/>
    <w:rsid w:val="00585427"/>
    <w:rsid w:val="00586CFE"/>
    <w:rsid w:val="005901CB"/>
    <w:rsid w:val="00591581"/>
    <w:rsid w:val="00595161"/>
    <w:rsid w:val="005A6322"/>
    <w:rsid w:val="005A7546"/>
    <w:rsid w:val="005B2BE7"/>
    <w:rsid w:val="005B3BA2"/>
    <w:rsid w:val="005C54FF"/>
    <w:rsid w:val="005D0EEE"/>
    <w:rsid w:val="005D21D7"/>
    <w:rsid w:val="005F2ED5"/>
    <w:rsid w:val="006053EC"/>
    <w:rsid w:val="006078E8"/>
    <w:rsid w:val="0061543B"/>
    <w:rsid w:val="00616983"/>
    <w:rsid w:val="00627696"/>
    <w:rsid w:val="0063574D"/>
    <w:rsid w:val="0064403F"/>
    <w:rsid w:val="00646670"/>
    <w:rsid w:val="00663178"/>
    <w:rsid w:val="006633B4"/>
    <w:rsid w:val="0067241C"/>
    <w:rsid w:val="00685CA0"/>
    <w:rsid w:val="00691BEA"/>
    <w:rsid w:val="006A4615"/>
    <w:rsid w:val="006A48BD"/>
    <w:rsid w:val="006A5B83"/>
    <w:rsid w:val="006B16C7"/>
    <w:rsid w:val="006B20A4"/>
    <w:rsid w:val="006D6D8C"/>
    <w:rsid w:val="006E34E6"/>
    <w:rsid w:val="006F7531"/>
    <w:rsid w:val="0070263B"/>
    <w:rsid w:val="00712843"/>
    <w:rsid w:val="007144AD"/>
    <w:rsid w:val="0073660C"/>
    <w:rsid w:val="00746D5B"/>
    <w:rsid w:val="00750781"/>
    <w:rsid w:val="007639C9"/>
    <w:rsid w:val="0076540C"/>
    <w:rsid w:val="00783E3C"/>
    <w:rsid w:val="00793556"/>
    <w:rsid w:val="00794A94"/>
    <w:rsid w:val="007B26DA"/>
    <w:rsid w:val="007B6DC9"/>
    <w:rsid w:val="007D2CE0"/>
    <w:rsid w:val="007E07E8"/>
    <w:rsid w:val="007E2B88"/>
    <w:rsid w:val="007E4ABF"/>
    <w:rsid w:val="007E6187"/>
    <w:rsid w:val="008010DC"/>
    <w:rsid w:val="00802107"/>
    <w:rsid w:val="00803E74"/>
    <w:rsid w:val="00810FDD"/>
    <w:rsid w:val="0081347F"/>
    <w:rsid w:val="00820EB8"/>
    <w:rsid w:val="008252B4"/>
    <w:rsid w:val="0083508C"/>
    <w:rsid w:val="008459C0"/>
    <w:rsid w:val="00853ED4"/>
    <w:rsid w:val="0085440B"/>
    <w:rsid w:val="008628AE"/>
    <w:rsid w:val="00867E14"/>
    <w:rsid w:val="0087152B"/>
    <w:rsid w:val="00875D89"/>
    <w:rsid w:val="008802C3"/>
    <w:rsid w:val="008858BC"/>
    <w:rsid w:val="008A12D1"/>
    <w:rsid w:val="008A56C3"/>
    <w:rsid w:val="008B2D85"/>
    <w:rsid w:val="008B30A8"/>
    <w:rsid w:val="008B6DE2"/>
    <w:rsid w:val="008C60C0"/>
    <w:rsid w:val="008D659D"/>
    <w:rsid w:val="0090181F"/>
    <w:rsid w:val="00901D46"/>
    <w:rsid w:val="00920EBA"/>
    <w:rsid w:val="009217BC"/>
    <w:rsid w:val="00931526"/>
    <w:rsid w:val="009327BE"/>
    <w:rsid w:val="009346CC"/>
    <w:rsid w:val="00935A45"/>
    <w:rsid w:val="009556CE"/>
    <w:rsid w:val="00956B23"/>
    <w:rsid w:val="0098095A"/>
    <w:rsid w:val="009817A2"/>
    <w:rsid w:val="00984DCD"/>
    <w:rsid w:val="00985F99"/>
    <w:rsid w:val="009A762E"/>
    <w:rsid w:val="009C089A"/>
    <w:rsid w:val="009C7A03"/>
    <w:rsid w:val="009E45DB"/>
    <w:rsid w:val="009E717C"/>
    <w:rsid w:val="00A17EE4"/>
    <w:rsid w:val="00A20A25"/>
    <w:rsid w:val="00A20FA2"/>
    <w:rsid w:val="00A359D2"/>
    <w:rsid w:val="00A36052"/>
    <w:rsid w:val="00A37B29"/>
    <w:rsid w:val="00A40D28"/>
    <w:rsid w:val="00A45011"/>
    <w:rsid w:val="00A4633B"/>
    <w:rsid w:val="00A53702"/>
    <w:rsid w:val="00A61065"/>
    <w:rsid w:val="00A62BB7"/>
    <w:rsid w:val="00A86DCB"/>
    <w:rsid w:val="00A87ECE"/>
    <w:rsid w:val="00A92455"/>
    <w:rsid w:val="00AC26A7"/>
    <w:rsid w:val="00AD1F4A"/>
    <w:rsid w:val="00AD290B"/>
    <w:rsid w:val="00AE2ED3"/>
    <w:rsid w:val="00AE5399"/>
    <w:rsid w:val="00AE5911"/>
    <w:rsid w:val="00AF0430"/>
    <w:rsid w:val="00B202EA"/>
    <w:rsid w:val="00B31530"/>
    <w:rsid w:val="00B40E69"/>
    <w:rsid w:val="00B62D3F"/>
    <w:rsid w:val="00B635B8"/>
    <w:rsid w:val="00B66449"/>
    <w:rsid w:val="00B67FE0"/>
    <w:rsid w:val="00B84386"/>
    <w:rsid w:val="00BA3E27"/>
    <w:rsid w:val="00BC0473"/>
    <w:rsid w:val="00BD1F99"/>
    <w:rsid w:val="00BE4084"/>
    <w:rsid w:val="00BE7214"/>
    <w:rsid w:val="00BF1795"/>
    <w:rsid w:val="00BF58B8"/>
    <w:rsid w:val="00BF5DFD"/>
    <w:rsid w:val="00BF6F36"/>
    <w:rsid w:val="00C03C33"/>
    <w:rsid w:val="00C144B3"/>
    <w:rsid w:val="00C14E38"/>
    <w:rsid w:val="00C1688A"/>
    <w:rsid w:val="00C2500E"/>
    <w:rsid w:val="00C25182"/>
    <w:rsid w:val="00C30810"/>
    <w:rsid w:val="00C36E5D"/>
    <w:rsid w:val="00C37CBF"/>
    <w:rsid w:val="00C44157"/>
    <w:rsid w:val="00C44631"/>
    <w:rsid w:val="00C44E5B"/>
    <w:rsid w:val="00C675A7"/>
    <w:rsid w:val="00C768D0"/>
    <w:rsid w:val="00C76A93"/>
    <w:rsid w:val="00CB7A11"/>
    <w:rsid w:val="00CC2E32"/>
    <w:rsid w:val="00CD266F"/>
    <w:rsid w:val="00CD2FFA"/>
    <w:rsid w:val="00CD4BDD"/>
    <w:rsid w:val="00CD4F56"/>
    <w:rsid w:val="00CF25EF"/>
    <w:rsid w:val="00D00C5E"/>
    <w:rsid w:val="00D04D72"/>
    <w:rsid w:val="00D067B8"/>
    <w:rsid w:val="00D123A8"/>
    <w:rsid w:val="00D32249"/>
    <w:rsid w:val="00D4477B"/>
    <w:rsid w:val="00D45FC0"/>
    <w:rsid w:val="00D51BF7"/>
    <w:rsid w:val="00D6476D"/>
    <w:rsid w:val="00D9224E"/>
    <w:rsid w:val="00DA7127"/>
    <w:rsid w:val="00DB3833"/>
    <w:rsid w:val="00DB38F5"/>
    <w:rsid w:val="00DB3F98"/>
    <w:rsid w:val="00DC75A4"/>
    <w:rsid w:val="00DD3BDF"/>
    <w:rsid w:val="00DE44AC"/>
    <w:rsid w:val="00DF1119"/>
    <w:rsid w:val="00DF29E2"/>
    <w:rsid w:val="00E062B4"/>
    <w:rsid w:val="00E070FE"/>
    <w:rsid w:val="00E13905"/>
    <w:rsid w:val="00E20FC2"/>
    <w:rsid w:val="00E26AC6"/>
    <w:rsid w:val="00E52C00"/>
    <w:rsid w:val="00E63155"/>
    <w:rsid w:val="00E72B77"/>
    <w:rsid w:val="00E77DE8"/>
    <w:rsid w:val="00E94CD6"/>
    <w:rsid w:val="00E96BB4"/>
    <w:rsid w:val="00EA3D25"/>
    <w:rsid w:val="00EA3EEA"/>
    <w:rsid w:val="00EA77E1"/>
    <w:rsid w:val="00EB2575"/>
    <w:rsid w:val="00EB709A"/>
    <w:rsid w:val="00EC0615"/>
    <w:rsid w:val="00EC42FE"/>
    <w:rsid w:val="00ED1775"/>
    <w:rsid w:val="00ED4048"/>
    <w:rsid w:val="00EE2F48"/>
    <w:rsid w:val="00EE3472"/>
    <w:rsid w:val="00EE3475"/>
    <w:rsid w:val="00EE3B7C"/>
    <w:rsid w:val="00EF26AE"/>
    <w:rsid w:val="00EF7B44"/>
    <w:rsid w:val="00F0503C"/>
    <w:rsid w:val="00F24705"/>
    <w:rsid w:val="00F52348"/>
    <w:rsid w:val="00F61391"/>
    <w:rsid w:val="00F61AE3"/>
    <w:rsid w:val="00F63546"/>
    <w:rsid w:val="00F64C15"/>
    <w:rsid w:val="00F83E63"/>
    <w:rsid w:val="00F91179"/>
    <w:rsid w:val="00F924C4"/>
    <w:rsid w:val="00FA534B"/>
    <w:rsid w:val="00FA5B16"/>
    <w:rsid w:val="00FB3C47"/>
    <w:rsid w:val="00FC1587"/>
    <w:rsid w:val="00FD2DA0"/>
    <w:rsid w:val="00FD55DD"/>
    <w:rsid w:val="00FE0280"/>
    <w:rsid w:val="00FE0D35"/>
    <w:rsid w:val="00FE30AC"/>
    <w:rsid w:val="00FE3220"/>
    <w:rsid w:val="00FE782C"/>
    <w:rsid w:val="00FF4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BC1421"/>
  <w15:docId w15:val="{F0966B08-D172-4949-8975-B2B639D8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3B"/>
  </w:style>
  <w:style w:type="paragraph" w:styleId="1">
    <w:name w:val="heading 1"/>
    <w:basedOn w:val="a"/>
    <w:next w:val="a"/>
    <w:link w:val="10"/>
    <w:uiPriority w:val="9"/>
    <w:qFormat/>
    <w:rsid w:val="007E4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4A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4A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E4A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4A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4A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E4A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0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76F"/>
  </w:style>
  <w:style w:type="paragraph" w:styleId="a5">
    <w:name w:val="footer"/>
    <w:basedOn w:val="a"/>
    <w:link w:val="a6"/>
    <w:uiPriority w:val="99"/>
    <w:unhideWhenUsed/>
    <w:rsid w:val="0005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76F"/>
  </w:style>
  <w:style w:type="paragraph" w:styleId="a7">
    <w:name w:val="List Paragraph"/>
    <w:basedOn w:val="a"/>
    <w:uiPriority w:val="34"/>
    <w:qFormat/>
    <w:rsid w:val="00285CE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4A053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053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053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053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053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73753-5FE6-4719-B693-D45B496C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B7026C8</Template>
  <TotalTime>487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Ивашкова</dc:creator>
  <cp:keywords/>
  <dc:description/>
  <cp:lastModifiedBy>Феруза Шарифулина</cp:lastModifiedBy>
  <cp:revision>31</cp:revision>
  <cp:lastPrinted>2019-12-20T06:48:00Z</cp:lastPrinted>
  <dcterms:created xsi:type="dcterms:W3CDTF">2019-02-21T12:30:00Z</dcterms:created>
  <dcterms:modified xsi:type="dcterms:W3CDTF">2020-07-29T09:52:00Z</dcterms:modified>
</cp:coreProperties>
</file>